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0A" w:rsidRDefault="00B17A0A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Pr="00DA2B7A">
        <w:rPr>
          <w:rFonts w:ascii="標楷體" w:eastAsia="標楷體" w:hAnsi="標楷體"/>
          <w:sz w:val="64"/>
          <w:szCs w:val="64"/>
        </w:rPr>
        <w:t>108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B17A0A" w:rsidRDefault="00B17A0A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高年級組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551"/>
        <w:gridCol w:w="4095"/>
        <w:gridCol w:w="4096"/>
      </w:tblGrid>
      <w:tr w:rsidR="00B17A0A" w:rsidRPr="001D5954" w:rsidTr="001D5954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班級</w:t>
            </w:r>
            <w:r w:rsidRPr="001D5954">
              <w:rPr>
                <w:rFonts w:ascii="標楷體" w:eastAsia="標楷體" w:hAnsi="標楷體"/>
                <w:sz w:val="52"/>
                <w:szCs w:val="52"/>
              </w:rPr>
              <w:t>/</w:t>
            </w: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姓名</w:t>
            </w:r>
          </w:p>
        </w:tc>
      </w:tr>
      <w:tr w:rsidR="00B17A0A" w:rsidRPr="001D5954" w:rsidTr="001D5954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095" w:type="dxa"/>
            <w:tcBorders>
              <w:top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謝鈞函</w:t>
            </w:r>
          </w:p>
        </w:tc>
      </w:tr>
      <w:tr w:rsidR="00B17A0A" w:rsidRPr="001D5954" w:rsidTr="001D5954">
        <w:trPr>
          <w:trHeight w:val="8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top w:val="doub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吳亭萱</w:t>
            </w:r>
          </w:p>
        </w:tc>
      </w:tr>
      <w:tr w:rsidR="00B17A0A" w:rsidRPr="001D5954" w:rsidTr="001D5954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五年級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紀依辰</w:t>
            </w:r>
          </w:p>
        </w:tc>
      </w:tr>
      <w:tr w:rsidR="00B17A0A" w:rsidRPr="001D5954" w:rsidTr="001D5954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江沂潔</w:t>
            </w:r>
          </w:p>
        </w:tc>
      </w:tr>
      <w:tr w:rsidR="00B17A0A" w:rsidRPr="001D5954" w:rsidTr="001D5954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杞亭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宣</w:t>
            </w:r>
          </w:p>
        </w:tc>
      </w:tr>
      <w:tr w:rsidR="00B17A0A" w:rsidRPr="001D5954" w:rsidTr="001D5954">
        <w:trPr>
          <w:trHeight w:val="890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tcBorders>
              <w:top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梁馥薇</w:t>
            </w:r>
          </w:p>
        </w:tc>
      </w:tr>
    </w:tbl>
    <w:p w:rsidR="00B17A0A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p w:rsidR="00B17A0A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p w:rsidR="00B17A0A" w:rsidRDefault="00B17A0A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Pr="00DA2B7A">
        <w:rPr>
          <w:rFonts w:ascii="標楷體" w:eastAsia="標楷體" w:hAnsi="標楷體"/>
          <w:sz w:val="64"/>
          <w:szCs w:val="64"/>
        </w:rPr>
        <w:t>108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B17A0A" w:rsidRPr="00DA2B7A" w:rsidRDefault="00B17A0A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中年級組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551"/>
        <w:gridCol w:w="4126"/>
        <w:gridCol w:w="4096"/>
      </w:tblGrid>
      <w:tr w:rsidR="00B17A0A" w:rsidRPr="001D5954" w:rsidTr="001D5954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班級</w:t>
            </w:r>
            <w:r w:rsidRPr="001D5954">
              <w:rPr>
                <w:rFonts w:ascii="標楷體" w:eastAsia="標楷體" w:hAnsi="標楷體"/>
                <w:sz w:val="52"/>
                <w:szCs w:val="52"/>
              </w:rPr>
              <w:t>/</w:t>
            </w: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姓名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四年級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周晨予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doub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孫宥騰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三年級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優選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4096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紀郁焱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梁宗民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三年乙班</w:t>
            </w:r>
          </w:p>
        </w:tc>
        <w:tc>
          <w:tcPr>
            <w:tcW w:w="4096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許喬蓁</w:t>
            </w:r>
          </w:p>
        </w:tc>
      </w:tr>
    </w:tbl>
    <w:p w:rsidR="00B17A0A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p w:rsidR="00B17A0A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p w:rsidR="00B17A0A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p w:rsidR="00B17A0A" w:rsidRDefault="00B17A0A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Pr="00DA2B7A">
        <w:rPr>
          <w:rFonts w:ascii="標楷體" w:eastAsia="標楷體" w:hAnsi="標楷體"/>
          <w:sz w:val="64"/>
          <w:szCs w:val="64"/>
        </w:rPr>
        <w:t>108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B17A0A" w:rsidRDefault="00B17A0A" w:rsidP="00A3520B">
      <w:pPr>
        <w:jc w:val="center"/>
        <w:rPr>
          <w:rFonts w:ascii="標楷體" w:eastAsia="標楷體" w:hAnsi="標楷體"/>
          <w:sz w:val="64"/>
          <w:szCs w:val="64"/>
        </w:rPr>
      </w:pPr>
      <w:bookmarkStart w:id="0" w:name="_GoBack"/>
      <w:r>
        <w:rPr>
          <w:rFonts w:ascii="標楷體" w:eastAsia="標楷體" w:hAnsi="標楷體" w:hint="eastAsia"/>
          <w:sz w:val="64"/>
          <w:szCs w:val="64"/>
        </w:rPr>
        <w:t>低年級組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551"/>
        <w:gridCol w:w="4126"/>
        <w:gridCol w:w="4096"/>
      </w:tblGrid>
      <w:tr w:rsidR="00B17A0A" w:rsidRPr="001D5954" w:rsidTr="001D5954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班級</w:t>
            </w:r>
            <w:r w:rsidRPr="001D5954">
              <w:rPr>
                <w:rFonts w:ascii="標楷體" w:eastAsia="標楷體" w:hAnsi="標楷體"/>
                <w:sz w:val="52"/>
                <w:szCs w:val="52"/>
              </w:rPr>
              <w:t>/</w:t>
            </w: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姓名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二年級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謝譯葶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洪筠婷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二年乙班</w:t>
            </w:r>
          </w:p>
        </w:tc>
        <w:tc>
          <w:tcPr>
            <w:tcW w:w="4096" w:type="dxa"/>
            <w:tcBorders>
              <w:top w:val="doub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黃靖婷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一年級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一年乙班</w:t>
            </w:r>
          </w:p>
        </w:tc>
        <w:tc>
          <w:tcPr>
            <w:tcW w:w="4096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謝佳穎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一年乙班</w:t>
            </w:r>
          </w:p>
        </w:tc>
        <w:tc>
          <w:tcPr>
            <w:tcW w:w="4096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b/>
                <w:sz w:val="52"/>
                <w:szCs w:val="52"/>
              </w:rPr>
              <w:t>魏鈺宸</w:t>
            </w:r>
          </w:p>
        </w:tc>
      </w:tr>
      <w:tr w:rsidR="00B17A0A" w:rsidRPr="001D5954" w:rsidTr="001D5954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一年甲班</w:t>
            </w:r>
          </w:p>
        </w:tc>
        <w:tc>
          <w:tcPr>
            <w:tcW w:w="4096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7A0A" w:rsidRPr="001D5954" w:rsidRDefault="00B17A0A" w:rsidP="001D595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D5954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楊喬雅</w:t>
            </w:r>
          </w:p>
        </w:tc>
      </w:tr>
      <w:bookmarkEnd w:id="0"/>
    </w:tbl>
    <w:p w:rsidR="00B17A0A" w:rsidRPr="002D369E" w:rsidRDefault="00B17A0A" w:rsidP="00866782">
      <w:pPr>
        <w:rPr>
          <w:rFonts w:ascii="標楷體" w:eastAsia="標楷體" w:hAnsi="標楷體"/>
          <w:b/>
          <w:sz w:val="32"/>
          <w:szCs w:val="32"/>
        </w:rPr>
      </w:pPr>
    </w:p>
    <w:sectPr w:rsidR="00B17A0A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0A" w:rsidRDefault="00B17A0A" w:rsidP="00A3520B">
      <w:r>
        <w:separator/>
      </w:r>
    </w:p>
  </w:endnote>
  <w:endnote w:type="continuationSeparator" w:id="1">
    <w:p w:rsidR="00B17A0A" w:rsidRDefault="00B17A0A" w:rsidP="00A3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0A" w:rsidRDefault="00B17A0A" w:rsidP="00A3520B">
      <w:r>
        <w:separator/>
      </w:r>
    </w:p>
  </w:footnote>
  <w:footnote w:type="continuationSeparator" w:id="1">
    <w:p w:rsidR="00B17A0A" w:rsidRDefault="00B17A0A" w:rsidP="00A3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7A"/>
    <w:rsid w:val="001D5954"/>
    <w:rsid w:val="002B502E"/>
    <w:rsid w:val="002D369E"/>
    <w:rsid w:val="004F4D83"/>
    <w:rsid w:val="00503677"/>
    <w:rsid w:val="005E76A4"/>
    <w:rsid w:val="005E7B47"/>
    <w:rsid w:val="007C5C06"/>
    <w:rsid w:val="007F5955"/>
    <w:rsid w:val="00847D8B"/>
    <w:rsid w:val="00866782"/>
    <w:rsid w:val="00A3520B"/>
    <w:rsid w:val="00B17A0A"/>
    <w:rsid w:val="00C0694E"/>
    <w:rsid w:val="00C06CC6"/>
    <w:rsid w:val="00D55E46"/>
    <w:rsid w:val="00D81CEB"/>
    <w:rsid w:val="00D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4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2B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520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520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彰化縣埤頭國小108學年度國語朗讀比賽成績公告</dc:title>
  <dc:subject/>
  <dc:creator>jerry</dc:creator>
  <cp:keywords/>
  <dc:description/>
  <cp:lastModifiedBy>user</cp:lastModifiedBy>
  <cp:revision>2</cp:revision>
  <dcterms:created xsi:type="dcterms:W3CDTF">2020-03-26T21:31:00Z</dcterms:created>
  <dcterms:modified xsi:type="dcterms:W3CDTF">2020-03-26T21:31:00Z</dcterms:modified>
</cp:coreProperties>
</file>